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C1" w:rsidRDefault="00BB5DC1" w:rsidP="009924EC">
      <w:bookmarkStart w:id="0" w:name="_GoBack"/>
      <w:bookmarkEnd w:id="0"/>
    </w:p>
    <w:p w:rsidR="00BB5DC1" w:rsidRDefault="00BB5DC1" w:rsidP="009924EC"/>
    <w:p w:rsidR="00BB5DC1" w:rsidRPr="000260B1" w:rsidRDefault="00BB5DC1" w:rsidP="009924EC">
      <w:pPr>
        <w:pStyle w:val="11"/>
        <w:jc w:val="right"/>
        <w:rPr>
          <w:b w:val="0"/>
          <w:sz w:val="24"/>
          <w:szCs w:val="24"/>
        </w:rPr>
      </w:pPr>
      <w:r w:rsidRPr="000260B1">
        <w:rPr>
          <w:b w:val="0"/>
          <w:sz w:val="24"/>
          <w:szCs w:val="24"/>
        </w:rPr>
        <w:t>Проект</w:t>
      </w:r>
    </w:p>
    <w:p w:rsidR="00BB5DC1" w:rsidRPr="005039F9" w:rsidRDefault="00BB5DC1" w:rsidP="009924EC">
      <w:pPr>
        <w:pStyle w:val="12"/>
      </w:pPr>
    </w:p>
    <w:p w:rsidR="00BB5DC1" w:rsidRDefault="00BB5DC1" w:rsidP="009924EC">
      <w:pPr>
        <w:pStyle w:val="11"/>
        <w:outlineLvl w:val="0"/>
      </w:pPr>
      <w:r>
        <w:t>Собрание депутатов Ненецкого автономного округа</w:t>
      </w:r>
    </w:p>
    <w:p w:rsidR="00BB5DC1" w:rsidRDefault="00BB5DC1" w:rsidP="009924EC">
      <w:pPr>
        <w:pStyle w:val="12"/>
      </w:pPr>
      <w:r>
        <w:t>_____________ сессия  28-го созыва</w:t>
      </w:r>
    </w:p>
    <w:p w:rsidR="00BB5DC1" w:rsidRDefault="00BB5DC1" w:rsidP="009924EC">
      <w:pPr>
        <w:pStyle w:val="13"/>
      </w:pPr>
      <w:r>
        <w:t>ПОСТАНОВЛЕНИЕ</w:t>
      </w:r>
    </w:p>
    <w:p w:rsidR="00BB5DC1" w:rsidRDefault="00BB5DC1" w:rsidP="008066EE">
      <w:pPr>
        <w:pStyle w:val="14"/>
        <w:spacing w:before="600"/>
      </w:pPr>
      <w:r>
        <w:t>О внесении изменения в пункт 2 Положения</w:t>
      </w:r>
    </w:p>
    <w:p w:rsidR="00BB5DC1" w:rsidRDefault="00BB5DC1" w:rsidP="008066EE">
      <w:pPr>
        <w:pStyle w:val="14"/>
        <w:spacing w:before="600"/>
      </w:pPr>
      <w:r>
        <w:t>«О помощниках депутата Собрания депутатов Ненецкого автономного округа»</w:t>
      </w:r>
    </w:p>
    <w:p w:rsidR="00BB5DC1" w:rsidRDefault="00BB5DC1" w:rsidP="009924EC">
      <w:pPr>
        <w:pStyle w:val="14"/>
        <w:spacing w:before="600"/>
      </w:pPr>
    </w:p>
    <w:p w:rsidR="00BB5DC1" w:rsidRDefault="00BB5DC1" w:rsidP="009924EC">
      <w:pPr>
        <w:pStyle w:val="14"/>
        <w:spacing w:before="600"/>
      </w:pPr>
      <w:r w:rsidRPr="000C2BAF">
        <w:rPr>
          <w:b w:val="0"/>
        </w:rPr>
        <w:t xml:space="preserve">Собрание депутатов Ненецкого автономного округа </w:t>
      </w:r>
      <w:r w:rsidRPr="00BB3793">
        <w:t>п о с т а н о в л я е т:</w:t>
      </w:r>
    </w:p>
    <w:p w:rsidR="00BB5DC1" w:rsidRDefault="00BB5DC1" w:rsidP="009924EC">
      <w:pPr>
        <w:pStyle w:val="14"/>
        <w:spacing w:before="600"/>
      </w:pPr>
    </w:p>
    <w:p w:rsidR="00BB5DC1" w:rsidRPr="00AE4BE5" w:rsidRDefault="00BB5DC1" w:rsidP="008066EE">
      <w:pPr>
        <w:pStyle w:val="ConsNormal"/>
        <w:widowControl/>
        <w:numPr>
          <w:ilvl w:val="0"/>
          <w:numId w:val="13"/>
        </w:numPr>
        <w:tabs>
          <w:tab w:val="clear" w:pos="1320"/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BE5">
        <w:rPr>
          <w:rFonts w:ascii="Times New Roman" w:hAnsi="Times New Roman" w:cs="Times New Roman"/>
          <w:sz w:val="24"/>
          <w:szCs w:val="24"/>
        </w:rPr>
        <w:t xml:space="preserve">Внести в </w:t>
      </w:r>
      <w:r>
        <w:rPr>
          <w:rFonts w:ascii="Times New Roman" w:hAnsi="Times New Roman" w:cs="Times New Roman"/>
          <w:sz w:val="24"/>
          <w:szCs w:val="24"/>
        </w:rPr>
        <w:t xml:space="preserve">пункт 2 </w:t>
      </w:r>
      <w:r w:rsidRPr="00AE4BE5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E4BE5">
        <w:rPr>
          <w:rFonts w:ascii="Times New Roman" w:hAnsi="Times New Roman" w:cs="Times New Roman"/>
          <w:sz w:val="24"/>
          <w:szCs w:val="24"/>
        </w:rPr>
        <w:t xml:space="preserve"> «О </w:t>
      </w:r>
      <w:r>
        <w:rPr>
          <w:rFonts w:ascii="Times New Roman" w:hAnsi="Times New Roman" w:cs="Times New Roman"/>
          <w:sz w:val="24"/>
          <w:szCs w:val="24"/>
        </w:rPr>
        <w:t>помощниках депутата Собрания депутатов Ненецкого автономного округа», утверждённого</w:t>
      </w:r>
      <w:r w:rsidRPr="00AE4BE5">
        <w:rPr>
          <w:rFonts w:ascii="Times New Roman" w:hAnsi="Times New Roman" w:cs="Times New Roman"/>
          <w:sz w:val="24"/>
          <w:szCs w:val="24"/>
        </w:rPr>
        <w:t xml:space="preserve"> постановлением Собрания депутатов Н</w:t>
      </w:r>
      <w:r>
        <w:rPr>
          <w:rFonts w:ascii="Times New Roman" w:hAnsi="Times New Roman" w:cs="Times New Roman"/>
          <w:sz w:val="24"/>
          <w:szCs w:val="24"/>
        </w:rPr>
        <w:t>енецкого автономного округа от 22 июня 2001 года № 126</w:t>
      </w:r>
      <w:r w:rsidRPr="00AE4BE5">
        <w:rPr>
          <w:rFonts w:ascii="Times New Roman" w:hAnsi="Times New Roman" w:cs="Times New Roman"/>
          <w:sz w:val="24"/>
          <w:szCs w:val="24"/>
        </w:rPr>
        <w:t>-сд (в редакции постановления Собрания депутатов Не</w:t>
      </w:r>
      <w:r>
        <w:rPr>
          <w:rFonts w:ascii="Times New Roman" w:hAnsi="Times New Roman" w:cs="Times New Roman"/>
          <w:sz w:val="24"/>
          <w:szCs w:val="24"/>
        </w:rPr>
        <w:t>нецкого автономного округа от 16 февраля</w:t>
      </w:r>
      <w:r w:rsidRPr="00AE4BE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 года № 34</w:t>
      </w:r>
      <w:r w:rsidRPr="00AE4BE5">
        <w:rPr>
          <w:rFonts w:ascii="Times New Roman" w:hAnsi="Times New Roman" w:cs="Times New Roman"/>
          <w:sz w:val="24"/>
          <w:szCs w:val="24"/>
        </w:rPr>
        <w:t xml:space="preserve">-сд), </w:t>
      </w:r>
      <w:r>
        <w:rPr>
          <w:rFonts w:ascii="Times New Roman" w:hAnsi="Times New Roman" w:cs="Times New Roman"/>
          <w:sz w:val="24"/>
          <w:szCs w:val="24"/>
        </w:rPr>
        <w:t>изменение, исключив слова «состоящей из трех и более депутатов Собрания депутатов,».</w:t>
      </w:r>
    </w:p>
    <w:p w:rsidR="00BB5DC1" w:rsidRDefault="00BB5DC1" w:rsidP="009924EC">
      <w:pPr>
        <w:pStyle w:val="30"/>
      </w:pPr>
      <w:r>
        <w:t xml:space="preserve">2. Настоящее постановление вступает в силу с 1 января 2020 года. </w:t>
      </w:r>
    </w:p>
    <w:p w:rsidR="00BB5DC1" w:rsidRDefault="00BB5DC1" w:rsidP="009924EC">
      <w:pPr>
        <w:pStyle w:val="50"/>
        <w:outlineLvl w:val="0"/>
      </w:pPr>
      <w:r>
        <w:t>Председатель Собрания депутатов</w:t>
      </w:r>
    </w:p>
    <w:p w:rsidR="00BB5DC1" w:rsidRDefault="00BB5DC1" w:rsidP="009924EC">
      <w:pPr>
        <w:pStyle w:val="51"/>
      </w:pPr>
      <w:r w:rsidRPr="008D7A43">
        <w:t>Н</w:t>
      </w:r>
      <w:r>
        <w:t>енецкого автономного округа</w:t>
      </w:r>
      <w:r>
        <w:tab/>
      </w:r>
      <w:r>
        <w:tab/>
      </w:r>
      <w:r>
        <w:tab/>
      </w:r>
      <w:r>
        <w:tab/>
      </w:r>
      <w:r w:rsidRPr="008D7A43">
        <w:tab/>
      </w:r>
      <w:r>
        <w:t>А. И. Лутовинов</w:t>
      </w:r>
    </w:p>
    <w:p w:rsidR="00BB5DC1" w:rsidRDefault="00BB5DC1" w:rsidP="009924EC">
      <w:r w:rsidRPr="00F45625">
        <w:t>г. Нарьян-Мар</w:t>
      </w:r>
    </w:p>
    <w:p w:rsidR="00BB5DC1" w:rsidRPr="00F45625" w:rsidRDefault="00BB5DC1" w:rsidP="009924EC">
      <w:r>
        <w:t>___ ___________ 2019</w:t>
      </w:r>
      <w:r w:rsidRPr="00F96C0D">
        <w:t xml:space="preserve"> года</w:t>
      </w:r>
    </w:p>
    <w:p w:rsidR="00BB5DC1" w:rsidRDefault="00BB5DC1" w:rsidP="009924EC">
      <w:pPr>
        <w:rPr>
          <w:lang w:val="en-US"/>
        </w:rPr>
      </w:pPr>
      <w:r>
        <w:t>№ _____- сд</w:t>
      </w:r>
    </w:p>
    <w:p w:rsidR="00BB5DC1" w:rsidRPr="0031305F" w:rsidRDefault="00BB5DC1" w:rsidP="0031305F">
      <w:pPr>
        <w:pStyle w:val="Title"/>
        <w:spacing w:line="360" w:lineRule="auto"/>
        <w:jc w:val="left"/>
        <w:outlineLvl w:val="0"/>
        <w:rPr>
          <w:lang w:val="en-US"/>
        </w:rPr>
      </w:pPr>
    </w:p>
    <w:sectPr w:rsidR="00BB5DC1" w:rsidRPr="0031305F" w:rsidSect="002B45DC">
      <w:headerReference w:type="default" r:id="rId7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DC1" w:rsidRDefault="00BB5DC1" w:rsidP="00C14433">
      <w:r>
        <w:separator/>
      </w:r>
    </w:p>
  </w:endnote>
  <w:endnote w:type="continuationSeparator" w:id="1">
    <w:p w:rsidR="00BB5DC1" w:rsidRDefault="00BB5DC1" w:rsidP="00C14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DC1" w:rsidRDefault="00BB5DC1" w:rsidP="00C14433">
      <w:r>
        <w:separator/>
      </w:r>
    </w:p>
  </w:footnote>
  <w:footnote w:type="continuationSeparator" w:id="1">
    <w:p w:rsidR="00BB5DC1" w:rsidRDefault="00BB5DC1" w:rsidP="00C14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DC1" w:rsidRDefault="00BB5DC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">
    <w:nsid w:val="10320D7E"/>
    <w:multiLevelType w:val="hybridMultilevel"/>
    <w:tmpl w:val="2E4C8E70"/>
    <w:lvl w:ilvl="0" w:tplc="B8E606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0A37137"/>
    <w:multiLevelType w:val="multilevel"/>
    <w:tmpl w:val="58FA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02A2B"/>
    <w:multiLevelType w:val="multilevel"/>
    <w:tmpl w:val="BBFE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67039B"/>
    <w:multiLevelType w:val="hybridMultilevel"/>
    <w:tmpl w:val="7EF4E4D4"/>
    <w:lvl w:ilvl="0" w:tplc="40F444A2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D9E42CC"/>
    <w:multiLevelType w:val="hybridMultilevel"/>
    <w:tmpl w:val="6A7A5814"/>
    <w:lvl w:ilvl="0" w:tplc="5DC492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F017BB6"/>
    <w:multiLevelType w:val="hybridMultilevel"/>
    <w:tmpl w:val="48C07292"/>
    <w:lvl w:ilvl="0" w:tplc="6914923A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47F2E39"/>
    <w:multiLevelType w:val="multilevel"/>
    <w:tmpl w:val="E8C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3E0B68"/>
    <w:multiLevelType w:val="hybridMultilevel"/>
    <w:tmpl w:val="CAE66346"/>
    <w:lvl w:ilvl="0" w:tplc="3BD2444E">
      <w:start w:val="1"/>
      <w:numFmt w:val="decimal"/>
      <w:lvlText w:val="%1-"/>
      <w:lvlJc w:val="left"/>
      <w:pPr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9">
    <w:nsid w:val="440707FE"/>
    <w:multiLevelType w:val="multilevel"/>
    <w:tmpl w:val="9B6C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135234"/>
    <w:multiLevelType w:val="multilevel"/>
    <w:tmpl w:val="C44C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CB446C"/>
    <w:multiLevelType w:val="hybridMultilevel"/>
    <w:tmpl w:val="037E4BC2"/>
    <w:lvl w:ilvl="0" w:tplc="ADC4A602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2">
    <w:nsid w:val="6D077897"/>
    <w:multiLevelType w:val="hybridMultilevel"/>
    <w:tmpl w:val="93406544"/>
    <w:lvl w:ilvl="0" w:tplc="8FDA0664">
      <w:start w:val="1"/>
      <w:numFmt w:val="decimal"/>
      <w:lvlText w:val="%1-"/>
      <w:lvlJc w:val="left"/>
      <w:pPr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3">
    <w:nsid w:val="6D6F7A4B"/>
    <w:multiLevelType w:val="hybridMultilevel"/>
    <w:tmpl w:val="4F6AFFCE"/>
    <w:lvl w:ilvl="0" w:tplc="B7C8E6D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11"/>
  </w:num>
  <w:num w:numId="12">
    <w:abstractNumId w:val="0"/>
  </w:num>
  <w:num w:numId="13">
    <w:abstractNumId w:val="1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379"/>
    <w:rsid w:val="00017339"/>
    <w:rsid w:val="00023F80"/>
    <w:rsid w:val="000260B1"/>
    <w:rsid w:val="0005405E"/>
    <w:rsid w:val="00075669"/>
    <w:rsid w:val="00081A62"/>
    <w:rsid w:val="00083676"/>
    <w:rsid w:val="00084B7E"/>
    <w:rsid w:val="000870D2"/>
    <w:rsid w:val="000A5A0A"/>
    <w:rsid w:val="000C2BAF"/>
    <w:rsid w:val="000C6F57"/>
    <w:rsid w:val="000E1A02"/>
    <w:rsid w:val="000E1DAA"/>
    <w:rsid w:val="00121A63"/>
    <w:rsid w:val="0012325C"/>
    <w:rsid w:val="00124098"/>
    <w:rsid w:val="0012541E"/>
    <w:rsid w:val="00132859"/>
    <w:rsid w:val="00132A5A"/>
    <w:rsid w:val="00160D0A"/>
    <w:rsid w:val="001660AC"/>
    <w:rsid w:val="00166FE1"/>
    <w:rsid w:val="0018327F"/>
    <w:rsid w:val="001E04BD"/>
    <w:rsid w:val="001E26A9"/>
    <w:rsid w:val="001F7379"/>
    <w:rsid w:val="00223668"/>
    <w:rsid w:val="00223FAB"/>
    <w:rsid w:val="002350E1"/>
    <w:rsid w:val="0024235B"/>
    <w:rsid w:val="002432AE"/>
    <w:rsid w:val="00245FDE"/>
    <w:rsid w:val="0029096A"/>
    <w:rsid w:val="002B45DC"/>
    <w:rsid w:val="002B55BA"/>
    <w:rsid w:val="002C5906"/>
    <w:rsid w:val="002C7B0B"/>
    <w:rsid w:val="002D016C"/>
    <w:rsid w:val="002E03F7"/>
    <w:rsid w:val="002E7290"/>
    <w:rsid w:val="00305042"/>
    <w:rsid w:val="0031305F"/>
    <w:rsid w:val="003549D8"/>
    <w:rsid w:val="00355FE5"/>
    <w:rsid w:val="0037641E"/>
    <w:rsid w:val="0039248E"/>
    <w:rsid w:val="003F13EE"/>
    <w:rsid w:val="003F257B"/>
    <w:rsid w:val="004016F7"/>
    <w:rsid w:val="00401AFC"/>
    <w:rsid w:val="004450ED"/>
    <w:rsid w:val="004611B7"/>
    <w:rsid w:val="00481904"/>
    <w:rsid w:val="004B0966"/>
    <w:rsid w:val="004C0D77"/>
    <w:rsid w:val="004E05C3"/>
    <w:rsid w:val="004E567F"/>
    <w:rsid w:val="005039F9"/>
    <w:rsid w:val="00533DE9"/>
    <w:rsid w:val="005620B8"/>
    <w:rsid w:val="00566EE9"/>
    <w:rsid w:val="005703E2"/>
    <w:rsid w:val="00591BEC"/>
    <w:rsid w:val="005A08E5"/>
    <w:rsid w:val="005B26D0"/>
    <w:rsid w:val="005C02A6"/>
    <w:rsid w:val="005C328C"/>
    <w:rsid w:val="005E5A86"/>
    <w:rsid w:val="005F3388"/>
    <w:rsid w:val="00612461"/>
    <w:rsid w:val="006270DE"/>
    <w:rsid w:val="00635E3F"/>
    <w:rsid w:val="00643CBC"/>
    <w:rsid w:val="00645929"/>
    <w:rsid w:val="00665C2E"/>
    <w:rsid w:val="006660E8"/>
    <w:rsid w:val="00666FCB"/>
    <w:rsid w:val="00687076"/>
    <w:rsid w:val="00694C6D"/>
    <w:rsid w:val="00697882"/>
    <w:rsid w:val="006A7451"/>
    <w:rsid w:val="006F1E84"/>
    <w:rsid w:val="006F1EFF"/>
    <w:rsid w:val="007101D6"/>
    <w:rsid w:val="00722257"/>
    <w:rsid w:val="00742110"/>
    <w:rsid w:val="00750E3E"/>
    <w:rsid w:val="00755E06"/>
    <w:rsid w:val="00762A32"/>
    <w:rsid w:val="007846E8"/>
    <w:rsid w:val="00794A6A"/>
    <w:rsid w:val="007A29A5"/>
    <w:rsid w:val="007B3753"/>
    <w:rsid w:val="007E3BC4"/>
    <w:rsid w:val="008066EE"/>
    <w:rsid w:val="00816469"/>
    <w:rsid w:val="00817964"/>
    <w:rsid w:val="00824BB3"/>
    <w:rsid w:val="00835EBB"/>
    <w:rsid w:val="008763FF"/>
    <w:rsid w:val="008A26F3"/>
    <w:rsid w:val="008D7A43"/>
    <w:rsid w:val="008F2E03"/>
    <w:rsid w:val="0090066C"/>
    <w:rsid w:val="009029A0"/>
    <w:rsid w:val="00920726"/>
    <w:rsid w:val="009424DA"/>
    <w:rsid w:val="009577F9"/>
    <w:rsid w:val="00976E01"/>
    <w:rsid w:val="009924EC"/>
    <w:rsid w:val="009B21B7"/>
    <w:rsid w:val="009C4844"/>
    <w:rsid w:val="009C707D"/>
    <w:rsid w:val="009D0950"/>
    <w:rsid w:val="009D3D5C"/>
    <w:rsid w:val="00A0536B"/>
    <w:rsid w:val="00A37EF9"/>
    <w:rsid w:val="00A4024C"/>
    <w:rsid w:val="00A42FFA"/>
    <w:rsid w:val="00A51DDD"/>
    <w:rsid w:val="00A8087D"/>
    <w:rsid w:val="00AD2ED3"/>
    <w:rsid w:val="00AE4BE5"/>
    <w:rsid w:val="00B16D01"/>
    <w:rsid w:val="00B95863"/>
    <w:rsid w:val="00BB1199"/>
    <w:rsid w:val="00BB3793"/>
    <w:rsid w:val="00BB5DC1"/>
    <w:rsid w:val="00BE3DE2"/>
    <w:rsid w:val="00BE75EC"/>
    <w:rsid w:val="00BF7E74"/>
    <w:rsid w:val="00C14433"/>
    <w:rsid w:val="00C31ED1"/>
    <w:rsid w:val="00C34752"/>
    <w:rsid w:val="00C37F8F"/>
    <w:rsid w:val="00C706FF"/>
    <w:rsid w:val="00C72A6B"/>
    <w:rsid w:val="00C74252"/>
    <w:rsid w:val="00C74525"/>
    <w:rsid w:val="00CA14C6"/>
    <w:rsid w:val="00CC2E87"/>
    <w:rsid w:val="00CD0692"/>
    <w:rsid w:val="00CD74C2"/>
    <w:rsid w:val="00CF507A"/>
    <w:rsid w:val="00D14DAA"/>
    <w:rsid w:val="00D159E3"/>
    <w:rsid w:val="00D27586"/>
    <w:rsid w:val="00D32983"/>
    <w:rsid w:val="00DA4BD5"/>
    <w:rsid w:val="00DB1197"/>
    <w:rsid w:val="00DB2094"/>
    <w:rsid w:val="00DB34CE"/>
    <w:rsid w:val="00DB562D"/>
    <w:rsid w:val="00DB66D6"/>
    <w:rsid w:val="00DD2388"/>
    <w:rsid w:val="00DE0DF9"/>
    <w:rsid w:val="00E07092"/>
    <w:rsid w:val="00E10405"/>
    <w:rsid w:val="00E21CDB"/>
    <w:rsid w:val="00E54315"/>
    <w:rsid w:val="00E57E3D"/>
    <w:rsid w:val="00E77264"/>
    <w:rsid w:val="00E97D67"/>
    <w:rsid w:val="00EA422D"/>
    <w:rsid w:val="00EB0436"/>
    <w:rsid w:val="00EF1953"/>
    <w:rsid w:val="00F25C22"/>
    <w:rsid w:val="00F308C0"/>
    <w:rsid w:val="00F45625"/>
    <w:rsid w:val="00F503E8"/>
    <w:rsid w:val="00F576A6"/>
    <w:rsid w:val="00F654D0"/>
    <w:rsid w:val="00F7182F"/>
    <w:rsid w:val="00F96C0D"/>
    <w:rsid w:val="00FA3936"/>
    <w:rsid w:val="00FF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2461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2461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E729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E729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24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1246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E7290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E7290"/>
    <w:rPr>
      <w:rFonts w:ascii="Cambria" w:hAnsi="Cambria" w:cs="Times New Roman"/>
      <w:color w:val="243F60"/>
      <w:sz w:val="24"/>
      <w:szCs w:val="24"/>
      <w:lang w:eastAsia="ru-RU"/>
    </w:rPr>
  </w:style>
  <w:style w:type="paragraph" w:customStyle="1" w:styleId="10">
    <w:name w:val="1.0 Проект №"/>
    <w:basedOn w:val="30"/>
    <w:uiPriority w:val="99"/>
    <w:rsid w:val="001F7379"/>
    <w:pPr>
      <w:jc w:val="right"/>
    </w:pPr>
    <w:rPr>
      <w:b/>
    </w:rPr>
  </w:style>
  <w:style w:type="paragraph" w:customStyle="1" w:styleId="30">
    <w:name w:val="3.0 текст постановления"/>
    <w:basedOn w:val="Normal"/>
    <w:uiPriority w:val="99"/>
    <w:rsid w:val="001F7379"/>
    <w:pPr>
      <w:ind w:firstLine="709"/>
      <w:jc w:val="both"/>
    </w:pPr>
  </w:style>
  <w:style w:type="paragraph" w:customStyle="1" w:styleId="50">
    <w:name w:val="5.0 Должность"/>
    <w:basedOn w:val="Normal"/>
    <w:uiPriority w:val="99"/>
    <w:rsid w:val="001F7379"/>
    <w:pPr>
      <w:spacing w:before="1000"/>
      <w:contextualSpacing/>
    </w:pPr>
    <w:rPr>
      <w:b/>
    </w:rPr>
  </w:style>
  <w:style w:type="paragraph" w:customStyle="1" w:styleId="51">
    <w:name w:val="5.1 Подпись"/>
    <w:basedOn w:val="Normal"/>
    <w:next w:val="52"/>
    <w:uiPriority w:val="99"/>
    <w:rsid w:val="001F7379"/>
    <w:pPr>
      <w:spacing w:after="1000"/>
    </w:pPr>
    <w:rPr>
      <w:b/>
    </w:rPr>
  </w:style>
  <w:style w:type="paragraph" w:customStyle="1" w:styleId="52">
    <w:name w:val="5.2 Окончание"/>
    <w:basedOn w:val="Normal"/>
    <w:uiPriority w:val="99"/>
    <w:rsid w:val="001F7379"/>
  </w:style>
  <w:style w:type="paragraph" w:customStyle="1" w:styleId="11">
    <w:name w:val="1.1 Собрание депутатов НАО"/>
    <w:basedOn w:val="30"/>
    <w:next w:val="12"/>
    <w:uiPriority w:val="99"/>
    <w:rsid w:val="001F7379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"/>
    <w:next w:val="13"/>
    <w:uiPriority w:val="99"/>
    <w:rsid w:val="001F7379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"/>
    <w:next w:val="14"/>
    <w:uiPriority w:val="99"/>
    <w:rsid w:val="001F7379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"/>
    <w:uiPriority w:val="99"/>
    <w:rsid w:val="001F7379"/>
    <w:pPr>
      <w:spacing w:before="1000"/>
      <w:ind w:firstLine="0"/>
      <w:contextualSpacing/>
      <w:jc w:val="center"/>
    </w:pPr>
    <w:rPr>
      <w:b/>
    </w:rPr>
  </w:style>
  <w:style w:type="paragraph" w:customStyle="1" w:styleId="1">
    <w:name w:val="1"/>
    <w:basedOn w:val="Normal"/>
    <w:uiPriority w:val="99"/>
    <w:rsid w:val="001F737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503E8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F503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503E8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F503E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50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03E8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CF507A"/>
    <w:pPr>
      <w:ind w:left="720"/>
      <w:contextualSpacing/>
    </w:pPr>
  </w:style>
  <w:style w:type="paragraph" w:customStyle="1" w:styleId="ConsPlusNormal">
    <w:name w:val="ConsPlusNormal"/>
    <w:uiPriority w:val="99"/>
    <w:rsid w:val="00824BB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61246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1246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Стиль1"/>
    <w:basedOn w:val="Normal"/>
    <w:uiPriority w:val="99"/>
    <w:rsid w:val="00794A6A"/>
    <w:rPr>
      <w:rFonts w:ascii="Bookman Old Style" w:hAnsi="Bookman Old Style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2E72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E7290"/>
    <w:rPr>
      <w:rFonts w:ascii="Times New Roman" w:hAnsi="Times New Roman" w:cs="Times New Roman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920726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90066C"/>
    <w:rPr>
      <w:rFonts w:ascii="Times New Roman" w:eastAsia="Times New Roman" w:hAnsi="Times New Roman"/>
      <w:sz w:val="24"/>
      <w:szCs w:val="24"/>
    </w:rPr>
  </w:style>
  <w:style w:type="character" w:customStyle="1" w:styleId="newsitemtitle-inner">
    <w:name w:val="newsitem__title-inner"/>
    <w:basedOn w:val="DefaultParagraphFont"/>
    <w:uiPriority w:val="99"/>
    <w:rsid w:val="00DA4BD5"/>
    <w:rPr>
      <w:rFonts w:cs="Times New Roman"/>
    </w:rPr>
  </w:style>
  <w:style w:type="character" w:customStyle="1" w:styleId="x-phlinktext">
    <w:name w:val="x-ph__link__text"/>
    <w:basedOn w:val="DefaultParagraphFont"/>
    <w:uiPriority w:val="99"/>
    <w:rsid w:val="00DA4BD5"/>
    <w:rPr>
      <w:rFonts w:cs="Times New Roman"/>
    </w:rPr>
  </w:style>
  <w:style w:type="character" w:customStyle="1" w:styleId="w-x-phlink">
    <w:name w:val="w-x-ph__link"/>
    <w:basedOn w:val="DefaultParagraphFont"/>
    <w:uiPriority w:val="99"/>
    <w:rsid w:val="00DA4BD5"/>
    <w:rPr>
      <w:rFonts w:cs="Times New Roman"/>
    </w:rPr>
  </w:style>
  <w:style w:type="character" w:customStyle="1" w:styleId="x-phmenu">
    <w:name w:val="x-ph__menu"/>
    <w:basedOn w:val="DefaultParagraphFont"/>
    <w:uiPriority w:val="99"/>
    <w:rsid w:val="00DA4BD5"/>
    <w:rPr>
      <w:rFonts w:cs="Times New Roman"/>
    </w:rPr>
  </w:style>
  <w:style w:type="character" w:customStyle="1" w:styleId="note">
    <w:name w:val="note"/>
    <w:basedOn w:val="DefaultParagraphFont"/>
    <w:uiPriority w:val="99"/>
    <w:rsid w:val="00DA4BD5"/>
    <w:rPr>
      <w:rFonts w:cs="Times New Roman"/>
    </w:rPr>
  </w:style>
  <w:style w:type="character" w:customStyle="1" w:styleId="linktext">
    <w:name w:val="link__text"/>
    <w:basedOn w:val="DefaultParagraphFont"/>
    <w:uiPriority w:val="99"/>
    <w:rsid w:val="00DA4BD5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DA4B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DA4BD5"/>
    <w:rPr>
      <w:rFonts w:ascii="Arial" w:hAnsi="Arial" w:cs="Arial"/>
      <w:vanish/>
      <w:sz w:val="16"/>
      <w:szCs w:val="16"/>
      <w:lang w:eastAsia="ru-RU"/>
    </w:rPr>
  </w:style>
  <w:style w:type="character" w:customStyle="1" w:styleId="cell">
    <w:name w:val="cell"/>
    <w:basedOn w:val="DefaultParagraphFont"/>
    <w:uiPriority w:val="99"/>
    <w:rsid w:val="00DA4BD5"/>
    <w:rPr>
      <w:rFonts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DA4B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DA4BD5"/>
    <w:rPr>
      <w:rFonts w:ascii="Arial" w:hAnsi="Arial" w:cs="Arial"/>
      <w:vanish/>
      <w:sz w:val="16"/>
      <w:szCs w:val="16"/>
      <w:lang w:eastAsia="ru-RU"/>
    </w:rPr>
  </w:style>
  <w:style w:type="character" w:customStyle="1" w:styleId="newsitemtext">
    <w:name w:val="newsitem__text"/>
    <w:basedOn w:val="DefaultParagraphFont"/>
    <w:uiPriority w:val="99"/>
    <w:rsid w:val="00DA4BD5"/>
    <w:rPr>
      <w:rFonts w:cs="Times New Roman"/>
    </w:rPr>
  </w:style>
  <w:style w:type="character" w:styleId="Strong">
    <w:name w:val="Strong"/>
    <w:basedOn w:val="DefaultParagraphFont"/>
    <w:uiPriority w:val="99"/>
    <w:qFormat/>
    <w:rsid w:val="00DA4BD5"/>
    <w:rPr>
      <w:rFonts w:cs="Times New Roman"/>
      <w:b/>
      <w:bCs/>
    </w:rPr>
  </w:style>
  <w:style w:type="character" w:customStyle="1" w:styleId="notetext">
    <w:name w:val="note__text"/>
    <w:basedOn w:val="DefaultParagraphFont"/>
    <w:uiPriority w:val="99"/>
    <w:rsid w:val="00DA4BD5"/>
    <w:rPr>
      <w:rFonts w:cs="Times New Roman"/>
    </w:rPr>
  </w:style>
  <w:style w:type="character" w:customStyle="1" w:styleId="sharetext">
    <w:name w:val="share__text"/>
    <w:basedOn w:val="DefaultParagraphFont"/>
    <w:uiPriority w:val="99"/>
    <w:rsid w:val="00DA4BD5"/>
    <w:rPr>
      <w:rFonts w:cs="Times New Roman"/>
    </w:rPr>
  </w:style>
  <w:style w:type="character" w:customStyle="1" w:styleId="hdrinner">
    <w:name w:val="hdr__inner"/>
    <w:basedOn w:val="DefaultParagraphFont"/>
    <w:uiPriority w:val="99"/>
    <w:rsid w:val="00DA4BD5"/>
    <w:rPr>
      <w:rFonts w:cs="Times New Roman"/>
    </w:rPr>
  </w:style>
  <w:style w:type="character" w:customStyle="1" w:styleId="photocaptions">
    <w:name w:val="photo__captions"/>
    <w:basedOn w:val="DefaultParagraphFont"/>
    <w:uiPriority w:val="99"/>
    <w:rsid w:val="00DA4BD5"/>
    <w:rPr>
      <w:rFonts w:cs="Times New Roman"/>
    </w:rPr>
  </w:style>
  <w:style w:type="character" w:customStyle="1" w:styleId="phototitle">
    <w:name w:val="photo__title"/>
    <w:basedOn w:val="DefaultParagraphFont"/>
    <w:uiPriority w:val="99"/>
    <w:rsid w:val="00DA4BD5"/>
    <w:rPr>
      <w:rFonts w:cs="Times New Roman"/>
    </w:rPr>
  </w:style>
  <w:style w:type="character" w:customStyle="1" w:styleId="badge">
    <w:name w:val="badge"/>
    <w:basedOn w:val="DefaultParagraphFont"/>
    <w:uiPriority w:val="99"/>
    <w:rsid w:val="00DA4BD5"/>
    <w:rPr>
      <w:rFonts w:cs="Times New Roman"/>
    </w:rPr>
  </w:style>
  <w:style w:type="character" w:customStyle="1" w:styleId="badgetext">
    <w:name w:val="badge__text"/>
    <w:basedOn w:val="DefaultParagraphFont"/>
    <w:uiPriority w:val="99"/>
    <w:rsid w:val="00DA4BD5"/>
    <w:rPr>
      <w:rFonts w:cs="Times New Roman"/>
    </w:rPr>
  </w:style>
  <w:style w:type="character" w:customStyle="1" w:styleId="itemtext">
    <w:name w:val="item__text"/>
    <w:basedOn w:val="DefaultParagraphFont"/>
    <w:uiPriority w:val="99"/>
    <w:rsid w:val="00DA4BD5"/>
    <w:rPr>
      <w:rFonts w:cs="Times New Roman"/>
    </w:rPr>
  </w:style>
  <w:style w:type="character" w:customStyle="1" w:styleId="text">
    <w:name w:val="text"/>
    <w:basedOn w:val="DefaultParagraphFont"/>
    <w:uiPriority w:val="99"/>
    <w:rsid w:val="00DA4BD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9C4844"/>
    <w:rPr>
      <w:rFonts w:cs="Times New Roman"/>
      <w:i/>
      <w:iCs/>
    </w:rPr>
  </w:style>
  <w:style w:type="character" w:customStyle="1" w:styleId="docaccesstitle">
    <w:name w:val="docaccess_title"/>
    <w:basedOn w:val="DefaultParagraphFont"/>
    <w:uiPriority w:val="99"/>
    <w:rsid w:val="0005405E"/>
    <w:rPr>
      <w:rFonts w:cs="Times New Roman"/>
    </w:rPr>
  </w:style>
  <w:style w:type="character" w:customStyle="1" w:styleId="hl">
    <w:name w:val="hl"/>
    <w:basedOn w:val="DefaultParagraphFont"/>
    <w:uiPriority w:val="99"/>
    <w:rsid w:val="0005405E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rsid w:val="00461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611B7"/>
    <w:rPr>
      <w:rFonts w:ascii="Courier New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9924E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924EC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9924EC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924E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9924E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300">
    <w:name w:val="3.0 текст закона"/>
    <w:basedOn w:val="Normal"/>
    <w:link w:val="301"/>
    <w:uiPriority w:val="99"/>
    <w:rsid w:val="009924EC"/>
    <w:pPr>
      <w:ind w:firstLine="709"/>
      <w:jc w:val="both"/>
    </w:pPr>
  </w:style>
  <w:style w:type="character" w:customStyle="1" w:styleId="301">
    <w:name w:val="3.0 текст закона Знак"/>
    <w:link w:val="300"/>
    <w:uiPriority w:val="99"/>
    <w:locked/>
    <w:rsid w:val="009924EC"/>
    <w:rPr>
      <w:rFonts w:ascii="Times New Roman" w:hAnsi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01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01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1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01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1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01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01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01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01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01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1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01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01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1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01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01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1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0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1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11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1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01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01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01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0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1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1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01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01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01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01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0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1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1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0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1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01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1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501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11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501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1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501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1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501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1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0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1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1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1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01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01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010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011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01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1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0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0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0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0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1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01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01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0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1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1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1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01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1</Pages>
  <Words>133</Words>
  <Characters>762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korovaev</cp:lastModifiedBy>
  <cp:revision>21</cp:revision>
  <cp:lastPrinted>2017-12-25T06:49:00Z</cp:lastPrinted>
  <dcterms:created xsi:type="dcterms:W3CDTF">2019-01-18T06:11:00Z</dcterms:created>
  <dcterms:modified xsi:type="dcterms:W3CDTF">2019-10-22T13:47:00Z</dcterms:modified>
</cp:coreProperties>
</file>